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61" w:rsidRPr="00361591" w:rsidRDefault="00261F87" w:rsidP="00582F27">
      <w:pPr>
        <w:spacing w:line="360" w:lineRule="auto"/>
        <w:rPr>
          <w:sz w:val="28"/>
          <w:szCs w:val="28"/>
        </w:rPr>
      </w:pPr>
      <w:r w:rsidRPr="00361591">
        <w:rPr>
          <w:sz w:val="28"/>
          <w:szCs w:val="28"/>
        </w:rPr>
        <w:t>Инструкция п</w:t>
      </w:r>
      <w:r w:rsidR="00603686" w:rsidRPr="00361591">
        <w:rPr>
          <w:sz w:val="28"/>
          <w:szCs w:val="28"/>
        </w:rPr>
        <w:t>о работе с калькулято</w:t>
      </w:r>
      <w:r w:rsidRPr="00361591">
        <w:rPr>
          <w:sz w:val="28"/>
          <w:szCs w:val="28"/>
        </w:rPr>
        <w:t>ром</w:t>
      </w:r>
      <w:r w:rsidR="0085403E">
        <w:rPr>
          <w:sz w:val="28"/>
          <w:szCs w:val="28"/>
        </w:rPr>
        <w:t xml:space="preserve"> вывоза Твердых</w:t>
      </w:r>
      <w:r w:rsidR="00603686" w:rsidRPr="00361591">
        <w:rPr>
          <w:sz w:val="28"/>
          <w:szCs w:val="28"/>
        </w:rPr>
        <w:t xml:space="preserve"> бытовых отходов.</w:t>
      </w:r>
    </w:p>
    <w:p w:rsidR="00603686" w:rsidRDefault="00603686" w:rsidP="00582F27">
      <w:pPr>
        <w:spacing w:line="360" w:lineRule="auto"/>
      </w:pPr>
      <w:r>
        <w:t xml:space="preserve">Тариф рассчитывается из </w:t>
      </w:r>
      <w:r w:rsidR="0085403E">
        <w:t>количества</w:t>
      </w:r>
      <w:r>
        <w:t xml:space="preserve"> прописанных людей. Месячная стоимость за одного прописанного человека</w:t>
      </w:r>
      <w:r w:rsidR="00652A1E">
        <w:t xml:space="preserve"> на 2018 год составляет</w:t>
      </w:r>
      <w:r>
        <w:t xml:space="preserve"> 159.60 тенге. В частных домах </w:t>
      </w:r>
      <w:r w:rsidR="00854765">
        <w:t>тариф 159.60. Е</w:t>
      </w:r>
      <w:r>
        <w:t>с</w:t>
      </w:r>
      <w:r w:rsidR="00854765">
        <w:t xml:space="preserve">ли частный дом с </w:t>
      </w:r>
      <w:r>
        <w:t xml:space="preserve">печью на твердом топливе </w:t>
      </w:r>
      <w:r w:rsidR="0085403E">
        <w:t xml:space="preserve">дополнительно прибавляется сумма </w:t>
      </w:r>
      <w:r>
        <w:t xml:space="preserve"> </w:t>
      </w:r>
      <w:r w:rsidR="00652A1E">
        <w:t xml:space="preserve">514.28 тенге/мес.  </w:t>
      </w:r>
    </w:p>
    <w:p w:rsidR="00603686" w:rsidRPr="00854765" w:rsidRDefault="00603686" w:rsidP="00582F27">
      <w:pPr>
        <w:spacing w:line="360" w:lineRule="auto"/>
        <w:rPr>
          <w:b/>
        </w:rPr>
      </w:pPr>
      <w:r w:rsidRPr="00854765">
        <w:rPr>
          <w:b/>
        </w:rPr>
        <w:t xml:space="preserve">Выберите год </w:t>
      </w:r>
    </w:p>
    <w:p w:rsidR="00603686" w:rsidRDefault="00603686" w:rsidP="00582F27">
      <w:pPr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5939790" cy="3427442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2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A90" w:rsidRDefault="00BF2A90" w:rsidP="00582F27">
      <w:pPr>
        <w:spacing w:line="360" w:lineRule="auto"/>
      </w:pPr>
    </w:p>
    <w:p w:rsidR="00652A1E" w:rsidRPr="00854765" w:rsidRDefault="00652A1E" w:rsidP="00582F27">
      <w:pPr>
        <w:spacing w:line="360" w:lineRule="auto"/>
        <w:rPr>
          <w:b/>
        </w:rPr>
      </w:pPr>
      <w:r w:rsidRPr="00854765">
        <w:rPr>
          <w:b/>
        </w:rPr>
        <w:t xml:space="preserve">Выберите </w:t>
      </w:r>
      <w:r w:rsidR="008617C6" w:rsidRPr="00854765">
        <w:rPr>
          <w:b/>
        </w:rPr>
        <w:t>вариант своего дома</w:t>
      </w:r>
    </w:p>
    <w:p w:rsidR="008617C6" w:rsidRDefault="008617C6" w:rsidP="00582F27">
      <w:pPr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5939790" cy="3427442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2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A90" w:rsidRDefault="00BF2A90" w:rsidP="00582F27">
      <w:pPr>
        <w:spacing w:line="360" w:lineRule="auto"/>
        <w:rPr>
          <w:b/>
        </w:rPr>
      </w:pPr>
      <w:r w:rsidRPr="00854765">
        <w:rPr>
          <w:b/>
        </w:rPr>
        <w:lastRenderedPageBreak/>
        <w:t>В частном доме, если у вас имеется печь на твердом топливе выбрать пункт “Печь на твердом топливе” (Печь</w:t>
      </w:r>
      <w:r w:rsidR="0085403E">
        <w:rPr>
          <w:b/>
        </w:rPr>
        <w:t>,</w:t>
      </w:r>
      <w:r w:rsidRPr="00854765">
        <w:rPr>
          <w:b/>
        </w:rPr>
        <w:t xml:space="preserve"> отапливаемая углем и дровами). </w:t>
      </w:r>
    </w:p>
    <w:p w:rsidR="00854765" w:rsidRPr="00854765" w:rsidRDefault="00854765" w:rsidP="00582F27">
      <w:pPr>
        <w:spacing w:line="360" w:lineRule="auto"/>
        <w:rPr>
          <w:b/>
        </w:rPr>
      </w:pPr>
    </w:p>
    <w:p w:rsidR="00BF2A90" w:rsidRDefault="00BF2A90" w:rsidP="00582F27">
      <w:pPr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5939790" cy="3737396"/>
            <wp:effectExtent l="1905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37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630" w:rsidRDefault="00D73630" w:rsidP="00582F27">
      <w:pPr>
        <w:spacing w:line="360" w:lineRule="auto"/>
      </w:pPr>
    </w:p>
    <w:p w:rsidR="00BF2A90" w:rsidRDefault="00BF2A90" w:rsidP="00582F27">
      <w:pPr>
        <w:spacing w:line="360" w:lineRule="auto"/>
        <w:rPr>
          <w:b/>
        </w:rPr>
      </w:pPr>
      <w:r w:rsidRPr="00854765">
        <w:rPr>
          <w:b/>
        </w:rPr>
        <w:t xml:space="preserve">В выпадающем списке выберите количество </w:t>
      </w:r>
      <w:r w:rsidR="00D73630" w:rsidRPr="00854765">
        <w:rPr>
          <w:b/>
        </w:rPr>
        <w:t>прописанных людей</w:t>
      </w:r>
    </w:p>
    <w:p w:rsidR="00854765" w:rsidRPr="00854765" w:rsidRDefault="00854765" w:rsidP="00582F27">
      <w:pPr>
        <w:spacing w:line="360" w:lineRule="auto"/>
        <w:rPr>
          <w:b/>
        </w:rPr>
      </w:pPr>
    </w:p>
    <w:p w:rsidR="00D73630" w:rsidRDefault="00D73630" w:rsidP="00582F27">
      <w:pPr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5939790" cy="3420385"/>
            <wp:effectExtent l="1905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2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91" w:rsidRDefault="00361591" w:rsidP="00582F27">
      <w:pPr>
        <w:spacing w:line="360" w:lineRule="auto"/>
        <w:rPr>
          <w:b/>
        </w:rPr>
      </w:pPr>
    </w:p>
    <w:p w:rsidR="00D73630" w:rsidRDefault="00D73630" w:rsidP="00582F27">
      <w:pPr>
        <w:spacing w:line="360" w:lineRule="auto"/>
        <w:rPr>
          <w:b/>
        </w:rPr>
      </w:pPr>
      <w:r w:rsidRPr="00854765">
        <w:rPr>
          <w:b/>
        </w:rPr>
        <w:lastRenderedPageBreak/>
        <w:t xml:space="preserve">Нажимает кнопку “Рассчитать” и получаем результат. </w:t>
      </w:r>
    </w:p>
    <w:p w:rsidR="00D73630" w:rsidRDefault="00D73630" w:rsidP="00582F27">
      <w:pPr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5939790" cy="3420385"/>
            <wp:effectExtent l="1905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2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630" w:rsidRDefault="00D73630" w:rsidP="00D73630">
      <w:pPr>
        <w:spacing w:line="360" w:lineRule="auto"/>
      </w:pPr>
      <w:r>
        <w:t xml:space="preserve">Расчет произведен по формуле </w:t>
      </w:r>
      <w:proofErr w:type="spellStart"/>
      <w:r>
        <w:t>Кп</w:t>
      </w:r>
      <w:proofErr w:type="spellEnd"/>
      <w:proofErr w:type="gramStart"/>
      <w:r>
        <w:t>*Т</w:t>
      </w:r>
      <w:proofErr w:type="gramEnd"/>
      <w:r>
        <w:t>=Р</w:t>
      </w:r>
      <w:r w:rsidR="00854765">
        <w:t>. Где  159.60 * 3 = 479.0 тенге.</w:t>
      </w:r>
    </w:p>
    <w:p w:rsidR="00D73630" w:rsidRDefault="00D73630" w:rsidP="00D73630">
      <w:pPr>
        <w:spacing w:line="360" w:lineRule="auto"/>
      </w:pPr>
      <w:proofErr w:type="spellStart"/>
      <w:r>
        <w:t>Кп</w:t>
      </w:r>
      <w:proofErr w:type="spellEnd"/>
      <w:r w:rsidR="00854765">
        <w:t xml:space="preserve"> </w:t>
      </w:r>
      <w:r>
        <w:t>- кол-во прописанных людей</w:t>
      </w:r>
    </w:p>
    <w:p w:rsidR="00D73630" w:rsidRDefault="00D73630" w:rsidP="00D73630">
      <w:pPr>
        <w:spacing w:line="360" w:lineRule="auto"/>
      </w:pPr>
      <w:proofErr w:type="gramStart"/>
      <w:r>
        <w:t>Т-</w:t>
      </w:r>
      <w:proofErr w:type="gramEnd"/>
      <w:r>
        <w:t xml:space="preserve"> тариф</w:t>
      </w:r>
    </w:p>
    <w:p w:rsidR="00D73630" w:rsidRDefault="00D73630" w:rsidP="00D73630">
      <w:pPr>
        <w:spacing w:line="360" w:lineRule="auto"/>
      </w:pPr>
      <w:proofErr w:type="gramStart"/>
      <w:r>
        <w:t>Р</w:t>
      </w:r>
      <w:proofErr w:type="gramEnd"/>
      <w:r>
        <w:t>= результат</w:t>
      </w:r>
    </w:p>
    <w:p w:rsidR="00854765" w:rsidRDefault="00854765" w:rsidP="00582F27">
      <w:pPr>
        <w:spacing w:line="360" w:lineRule="auto"/>
      </w:pPr>
    </w:p>
    <w:p w:rsidR="00D73630" w:rsidRDefault="00854765" w:rsidP="00582F27">
      <w:pPr>
        <w:spacing w:line="360" w:lineRule="auto"/>
        <w:rPr>
          <w:b/>
        </w:rPr>
      </w:pPr>
      <w:r w:rsidRPr="00854765">
        <w:rPr>
          <w:b/>
        </w:rPr>
        <w:t>Расчет частного дома с печью на твердом топливе</w:t>
      </w:r>
    </w:p>
    <w:p w:rsidR="00854765" w:rsidRDefault="00854765" w:rsidP="00582F27">
      <w:pPr>
        <w:spacing w:line="360" w:lineRule="auto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9790" cy="3720711"/>
            <wp:effectExtent l="1905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2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65" w:rsidRDefault="00854765" w:rsidP="00854765">
      <w:pPr>
        <w:spacing w:line="360" w:lineRule="auto"/>
      </w:pPr>
      <w:r>
        <w:lastRenderedPageBreak/>
        <w:t xml:space="preserve">Расчет произведен по формуле </w:t>
      </w:r>
      <w:proofErr w:type="spellStart"/>
      <w:r>
        <w:t>Кп</w:t>
      </w:r>
      <w:proofErr w:type="spellEnd"/>
      <w:r>
        <w:t>*Т</w:t>
      </w:r>
      <w:r w:rsidR="00361591">
        <w:t xml:space="preserve"> + </w:t>
      </w:r>
      <w:proofErr w:type="gramStart"/>
      <w:r w:rsidR="00361591">
        <w:t>П</w:t>
      </w:r>
      <w:proofErr w:type="gramEnd"/>
      <w:r>
        <w:t xml:space="preserve">=Р. Где  159.60 * 3 </w:t>
      </w:r>
      <w:r w:rsidR="00361591">
        <w:t xml:space="preserve">+ 514,28  </w:t>
      </w:r>
      <w:r>
        <w:t xml:space="preserve">= </w:t>
      </w:r>
      <w:r w:rsidR="00361591">
        <w:t>993.0</w:t>
      </w:r>
      <w:r>
        <w:t>тенге.</w:t>
      </w:r>
    </w:p>
    <w:p w:rsidR="00361591" w:rsidRDefault="00361591" w:rsidP="00361591">
      <w:pPr>
        <w:spacing w:line="360" w:lineRule="auto"/>
      </w:pPr>
      <w:proofErr w:type="spellStart"/>
      <w:r>
        <w:t>К</w:t>
      </w:r>
      <w:proofErr w:type="gramStart"/>
      <w:r>
        <w:t>п</w:t>
      </w:r>
      <w:proofErr w:type="spellEnd"/>
      <w:r>
        <w:t>-</w:t>
      </w:r>
      <w:proofErr w:type="gramEnd"/>
      <w:r>
        <w:t xml:space="preserve"> кол-во прописанных людей</w:t>
      </w:r>
    </w:p>
    <w:p w:rsidR="00361591" w:rsidRDefault="00361591" w:rsidP="00361591">
      <w:pPr>
        <w:spacing w:line="360" w:lineRule="auto"/>
      </w:pPr>
      <w:proofErr w:type="gramStart"/>
      <w:r>
        <w:t>Т-</w:t>
      </w:r>
      <w:proofErr w:type="gramEnd"/>
      <w:r>
        <w:t xml:space="preserve"> тариф</w:t>
      </w:r>
    </w:p>
    <w:p w:rsidR="00361591" w:rsidRDefault="00361591" w:rsidP="00361591">
      <w:pPr>
        <w:spacing w:line="360" w:lineRule="auto"/>
      </w:pPr>
      <w:proofErr w:type="gramStart"/>
      <w:r>
        <w:t>П-</w:t>
      </w:r>
      <w:proofErr w:type="gramEnd"/>
      <w:r>
        <w:t xml:space="preserve"> печка (Печка добавляется в расчет при её выборе в калькуляторе)</w:t>
      </w:r>
    </w:p>
    <w:p w:rsidR="00361591" w:rsidRDefault="00361591" w:rsidP="00361591">
      <w:pPr>
        <w:spacing w:line="360" w:lineRule="auto"/>
      </w:pPr>
      <w:proofErr w:type="gramStart"/>
      <w:r>
        <w:t>Р</w:t>
      </w:r>
      <w:proofErr w:type="gramEnd"/>
      <w:r>
        <w:t>= результат</w:t>
      </w:r>
    </w:p>
    <w:p w:rsidR="00854765" w:rsidRPr="00854765" w:rsidRDefault="00854765" w:rsidP="00582F27">
      <w:pPr>
        <w:spacing w:line="360" w:lineRule="auto"/>
        <w:rPr>
          <w:b/>
        </w:rPr>
      </w:pPr>
    </w:p>
    <w:sectPr w:rsidR="00854765" w:rsidRPr="00854765" w:rsidSect="00CB60D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207481"/>
    <w:rsid w:val="00005632"/>
    <w:rsid w:val="00082821"/>
    <w:rsid w:val="000D3D28"/>
    <w:rsid w:val="00103A4D"/>
    <w:rsid w:val="00104F08"/>
    <w:rsid w:val="00111B21"/>
    <w:rsid w:val="00125D5D"/>
    <w:rsid w:val="00170937"/>
    <w:rsid w:val="00173FC5"/>
    <w:rsid w:val="001E2D6B"/>
    <w:rsid w:val="00206828"/>
    <w:rsid w:val="00207481"/>
    <w:rsid w:val="00214BDF"/>
    <w:rsid w:val="002151F8"/>
    <w:rsid w:val="00231EF4"/>
    <w:rsid w:val="00250B13"/>
    <w:rsid w:val="00261F87"/>
    <w:rsid w:val="00276690"/>
    <w:rsid w:val="002A0345"/>
    <w:rsid w:val="003174DD"/>
    <w:rsid w:val="00361591"/>
    <w:rsid w:val="003753AA"/>
    <w:rsid w:val="00395603"/>
    <w:rsid w:val="003A0B40"/>
    <w:rsid w:val="003F7A49"/>
    <w:rsid w:val="00431836"/>
    <w:rsid w:val="004717A8"/>
    <w:rsid w:val="00504066"/>
    <w:rsid w:val="00540995"/>
    <w:rsid w:val="00573D1B"/>
    <w:rsid w:val="00582F27"/>
    <w:rsid w:val="005A0589"/>
    <w:rsid w:val="005C311A"/>
    <w:rsid w:val="005D1C66"/>
    <w:rsid w:val="00601360"/>
    <w:rsid w:val="00603686"/>
    <w:rsid w:val="00610B12"/>
    <w:rsid w:val="00652A1E"/>
    <w:rsid w:val="006D6BE9"/>
    <w:rsid w:val="006E4E82"/>
    <w:rsid w:val="007B4C29"/>
    <w:rsid w:val="00805E87"/>
    <w:rsid w:val="008256C4"/>
    <w:rsid w:val="008275D0"/>
    <w:rsid w:val="00850FD9"/>
    <w:rsid w:val="0085403E"/>
    <w:rsid w:val="00854765"/>
    <w:rsid w:val="008617C6"/>
    <w:rsid w:val="008D3E11"/>
    <w:rsid w:val="008E7567"/>
    <w:rsid w:val="008F2796"/>
    <w:rsid w:val="00902153"/>
    <w:rsid w:val="009404DA"/>
    <w:rsid w:val="009474EE"/>
    <w:rsid w:val="00A14A08"/>
    <w:rsid w:val="00A24CF4"/>
    <w:rsid w:val="00AA5853"/>
    <w:rsid w:val="00AD41BB"/>
    <w:rsid w:val="00AF0EC5"/>
    <w:rsid w:val="00B04361"/>
    <w:rsid w:val="00B26315"/>
    <w:rsid w:val="00B36DF6"/>
    <w:rsid w:val="00B95614"/>
    <w:rsid w:val="00BB15BB"/>
    <w:rsid w:val="00BD08E6"/>
    <w:rsid w:val="00BF2A90"/>
    <w:rsid w:val="00C163E9"/>
    <w:rsid w:val="00CB60DD"/>
    <w:rsid w:val="00CC3A31"/>
    <w:rsid w:val="00CD6504"/>
    <w:rsid w:val="00D400B2"/>
    <w:rsid w:val="00D63025"/>
    <w:rsid w:val="00D73630"/>
    <w:rsid w:val="00DB3D29"/>
    <w:rsid w:val="00DD7F3D"/>
    <w:rsid w:val="00E7241D"/>
    <w:rsid w:val="00E87BC4"/>
    <w:rsid w:val="00E9714E"/>
    <w:rsid w:val="00EF1906"/>
    <w:rsid w:val="00FA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0DD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60DD"/>
    <w:rPr>
      <w:color w:val="0000FF"/>
      <w:u w:val="single"/>
    </w:rPr>
  </w:style>
  <w:style w:type="paragraph" w:styleId="a4">
    <w:name w:val="Normal (Web)"/>
    <w:basedOn w:val="a"/>
    <w:uiPriority w:val="99"/>
    <w:rsid w:val="00AD41BB"/>
    <w:pPr>
      <w:spacing w:before="100" w:beforeAutospacing="1" w:after="100" w:afterAutospacing="1"/>
    </w:pPr>
    <w:rPr>
      <w:lang w:eastAsia="ru-RU"/>
    </w:rPr>
  </w:style>
  <w:style w:type="character" w:styleId="a5">
    <w:name w:val="Placeholder Text"/>
    <w:basedOn w:val="a0"/>
    <w:uiPriority w:val="99"/>
    <w:semiHidden/>
    <w:rsid w:val="00206828"/>
    <w:rPr>
      <w:color w:val="808080"/>
    </w:rPr>
  </w:style>
  <w:style w:type="paragraph" w:styleId="a6">
    <w:name w:val="Balloon Text"/>
    <w:basedOn w:val="a"/>
    <w:link w:val="a7"/>
    <w:rsid w:val="00206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068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ot\Downloads\Desktop\&#1050;&#1072;&#1083;&#1100;&#1082;&#1091;&#1083;&#1103;&#1090;&#1086;&#1088;\&#1050;&#1072;&#1083;&#1100;&#1082;&#1091;&#1083;&#1103;&#1090;&#1086;&#1088;%20&#1089;&#1087;&#1077;&#1094;&#1084;&#1072;&#1096;&#1080;&#1085;_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Калькулятор спецмашин_1.dotx</Template>
  <TotalTime>12</TotalTime>
  <Pages>4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Территориальным Департаментам</vt:lpstr>
    </vt:vector>
  </TitlesOfParts>
  <Company>Computer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Территориальным Департаментам</dc:title>
  <dc:creator>root</dc:creator>
  <cp:lastModifiedBy>root</cp:lastModifiedBy>
  <cp:revision>2</cp:revision>
  <cp:lastPrinted>2014-02-24T10:40:00Z</cp:lastPrinted>
  <dcterms:created xsi:type="dcterms:W3CDTF">2018-05-18T05:21:00Z</dcterms:created>
  <dcterms:modified xsi:type="dcterms:W3CDTF">2018-05-18T05:33:00Z</dcterms:modified>
</cp:coreProperties>
</file>